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51F" w14:textId="77777777" w:rsidR="009D50D4" w:rsidRDefault="0062021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B191" wp14:editId="4724F37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9BD6B91" id="Rectangles 3" o:spid="_x0000_s1026" style="position:absolute;margin-left:-18pt;margin-top:-59.35pt;width:549pt;height:7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" filled="f"/>
            </w:pict>
          </mc:Fallback>
        </mc:AlternateContent>
      </w:r>
    </w:p>
    <w:p w14:paraId="504083A1" w14:textId="77777777" w:rsidR="009D50D4" w:rsidRDefault="00620214">
      <w:pPr>
        <w:pStyle w:val="3"/>
      </w:pPr>
      <w:r>
        <w:t>ΥΠΕΥΘΥΝΗ ΔΗΛΩΣΗ</w:t>
      </w:r>
    </w:p>
    <w:p w14:paraId="56068843" w14:textId="77777777" w:rsidR="009D50D4" w:rsidRDefault="0062021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3A644D6" w14:textId="77777777" w:rsidR="009D50D4" w:rsidRDefault="009D50D4">
      <w:pPr>
        <w:pStyle w:val="a8"/>
        <w:tabs>
          <w:tab w:val="clear" w:pos="4153"/>
          <w:tab w:val="clear" w:pos="8306"/>
        </w:tabs>
      </w:pPr>
    </w:p>
    <w:p w14:paraId="2CAB9F0F" w14:textId="77777777" w:rsidR="009D50D4" w:rsidRDefault="0062021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F01C9B5" w14:textId="77777777" w:rsidR="009D50D4" w:rsidRDefault="009D50D4">
      <w:pPr>
        <w:pStyle w:val="a4"/>
        <w:jc w:val="left"/>
        <w:rPr>
          <w:bCs/>
          <w:sz w:val="22"/>
        </w:rPr>
      </w:pPr>
    </w:p>
    <w:p w14:paraId="12A3F4A1" w14:textId="77777777" w:rsidR="009D50D4" w:rsidRDefault="009D50D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50D4" w14:paraId="12EA499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6EC9018" w14:textId="77777777" w:rsidR="009D50D4" w:rsidRDefault="0062021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C60A6C3" w14:textId="77777777" w:rsidR="009D50D4" w:rsidRDefault="0062021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ΤΗ ΓΡΑΜΜΑΤΕΙΑ ΤΟΥ ΤΜΗΜΑΤΟΣ ΕΠΙΣΤΗΜΩΝ ΔΙΑΤΡΟΦΗΣ ΚΑΙ </w:t>
            </w:r>
            <w:r>
              <w:rPr>
                <w:rFonts w:ascii="Arial" w:hAnsi="Arial" w:cs="Arial"/>
                <w:b/>
                <w:sz w:val="16"/>
              </w:rPr>
              <w:t>ΔΙΑΙΤΟΛΟΓΙΑΣ ΤΟΥ ΔΙΠΑΕ</w:t>
            </w:r>
          </w:p>
        </w:tc>
      </w:tr>
      <w:tr w:rsidR="009D50D4" w14:paraId="4892BEE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166CB7" w14:textId="77777777" w:rsidR="009D50D4" w:rsidRDefault="0062021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455852B" w14:textId="77777777" w:rsidR="009D50D4" w:rsidRDefault="009D50D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FE2908C" w14:textId="77777777" w:rsidR="009D50D4" w:rsidRDefault="0062021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1D0211B" w14:textId="77777777" w:rsidR="009D50D4" w:rsidRDefault="009D50D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50D4" w14:paraId="73BDE81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B2A9AA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123C15E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50D4" w14:paraId="4CEBC08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7ED736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130676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50D4" w14:paraId="40C13FB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B459E7D" w14:textId="77777777" w:rsidR="009D50D4" w:rsidRDefault="0062021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DDD1AB" w14:textId="77777777" w:rsidR="009D50D4" w:rsidRDefault="009D50D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50D4" w14:paraId="56F2442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0CE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350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50D4" w14:paraId="0DEBB71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72D822F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7E7FBC6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9B2A556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57D95E2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50D4" w14:paraId="631C537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6DB21AE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FA7D884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52A24A9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CCD1FAA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444A668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8B0C1F8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00E06EF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52CCF5F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50D4" w14:paraId="10E2A6E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BAE1E8" w14:textId="77777777" w:rsidR="009D50D4" w:rsidRDefault="0062021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796DC7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97545BB" w14:textId="77777777" w:rsidR="009D50D4" w:rsidRDefault="006202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300F9FD" w14:textId="77777777" w:rsidR="009D50D4" w:rsidRDefault="006202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7833DB2" w14:textId="77777777" w:rsidR="009D50D4" w:rsidRDefault="009D50D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2292868" w14:textId="77777777" w:rsidR="009D50D4" w:rsidRDefault="009D50D4">
      <w:pPr>
        <w:rPr>
          <w:rFonts w:ascii="Arial" w:hAnsi="Arial" w:cs="Arial"/>
          <w:b/>
          <w:bCs/>
          <w:sz w:val="28"/>
        </w:rPr>
      </w:pPr>
    </w:p>
    <w:p w14:paraId="600004BB" w14:textId="77777777" w:rsidR="009D50D4" w:rsidRDefault="009D50D4">
      <w:pPr>
        <w:rPr>
          <w:sz w:val="16"/>
        </w:rPr>
      </w:pPr>
    </w:p>
    <w:p w14:paraId="7BC269CC" w14:textId="77777777" w:rsidR="009D50D4" w:rsidRDefault="009D50D4">
      <w:pPr>
        <w:sectPr w:rsidR="009D50D4">
          <w:headerReference w:type="default" r:id="rId8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D50D4" w14:paraId="3041AA28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C61BE94" w14:textId="77777777" w:rsidR="009D50D4" w:rsidRDefault="009D50D4">
            <w:pPr>
              <w:ind w:right="124"/>
              <w:rPr>
                <w:rFonts w:ascii="Arial" w:hAnsi="Arial" w:cs="Arial"/>
                <w:sz w:val="18"/>
              </w:rPr>
            </w:pPr>
          </w:p>
          <w:p w14:paraId="7CD91D30" w14:textId="77777777" w:rsidR="009D50D4" w:rsidRDefault="0062021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D50D4" w14:paraId="1D8066A8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2993C6" w14:textId="77777777" w:rsidR="009D50D4" w:rsidRDefault="00620214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 </w:t>
            </w:r>
            <w:r>
              <w:rPr>
                <w:rFonts w:ascii="Arial" w:hAnsi="Arial" w:cs="Arial"/>
                <w:sz w:val="22"/>
                <w:szCs w:val="22"/>
              </w:rPr>
              <w:t>στοιχεία που υποβάλω και τα δικαιολογητικά που καταθέτω είναι αληθή και ακριβή</w:t>
            </w:r>
          </w:p>
          <w:p w14:paraId="70170B90" w14:textId="77777777" w:rsidR="009D50D4" w:rsidRDefault="00620214">
            <w:pPr>
              <w:spacing w:before="60"/>
              <w:ind w:left="72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αιτούμαι την ταυτοποίηση των στοιχείων μου βάσει των δικαιολογητικών που σας προσκομίζω, προκειμένου να οριστικοποιηθεί η εγγραφή μου.</w:t>
            </w:r>
          </w:p>
          <w:p w14:paraId="3F237E16" w14:textId="77777777" w:rsidR="009D50D4" w:rsidRDefault="00620214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εγγεγραμμένος/η σε άλλη Σχολ</w:t>
            </w:r>
            <w:r>
              <w:rPr>
                <w:rFonts w:ascii="Arial" w:hAnsi="Arial" w:cs="Arial"/>
                <w:sz w:val="22"/>
                <w:szCs w:val="22"/>
              </w:rPr>
              <w:t>ή ή Τμήμα της Τριτοβάθμιας Εκπαίδευσης της Ελλάδας.</w:t>
            </w:r>
          </w:p>
          <w:p w14:paraId="4FA8E5B0" w14:textId="77777777" w:rsidR="009D50D4" w:rsidRDefault="00620214">
            <w:pPr>
              <w:numPr>
                <w:ilvl w:val="0"/>
                <w:numId w:val="1"/>
              </w:numPr>
              <w:spacing w:before="60"/>
              <w:ind w:right="125"/>
            </w:pPr>
            <w:r>
              <w:rPr>
                <w:rFonts w:ascii="Arial" w:hAnsi="Arial" w:cs="Arial"/>
                <w:sz w:val="22"/>
                <w:szCs w:val="22"/>
              </w:rPr>
              <w:t xml:space="preserve">Συναινώ στη διαχείριση των προσωπικών μου δεδομένων από τις υπηρεσίες του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Δι.Πα.Ε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50D4" w14:paraId="5DBA8E5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EF0D13" w14:textId="77777777" w:rsidR="009D50D4" w:rsidRDefault="009D50D4">
            <w:pPr>
              <w:spacing w:before="60"/>
              <w:ind w:left="720" w:right="125"/>
            </w:pPr>
          </w:p>
          <w:p w14:paraId="2AD58E23" w14:textId="77777777" w:rsidR="009D50D4" w:rsidRDefault="009D50D4">
            <w:pPr>
              <w:spacing w:before="60"/>
              <w:ind w:left="720" w:right="125"/>
            </w:pPr>
          </w:p>
        </w:tc>
      </w:tr>
    </w:tbl>
    <w:p w14:paraId="58F346DE" w14:textId="77777777" w:rsidR="009D50D4" w:rsidRDefault="009D50D4"/>
    <w:p w14:paraId="07F29362" w14:textId="77777777" w:rsidR="009D50D4" w:rsidRDefault="0062021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000CDD30" w14:textId="77777777" w:rsidR="009D50D4" w:rsidRDefault="009D50D4">
      <w:pPr>
        <w:pStyle w:val="a5"/>
        <w:ind w:left="0" w:right="484"/>
        <w:jc w:val="right"/>
        <w:rPr>
          <w:sz w:val="16"/>
        </w:rPr>
      </w:pPr>
    </w:p>
    <w:p w14:paraId="088E31F7" w14:textId="77777777" w:rsidR="009D50D4" w:rsidRDefault="0062021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21F74B2" w14:textId="77777777" w:rsidR="009D50D4" w:rsidRDefault="009D50D4">
      <w:pPr>
        <w:pStyle w:val="a5"/>
        <w:ind w:left="0"/>
        <w:jc w:val="right"/>
        <w:rPr>
          <w:sz w:val="16"/>
        </w:rPr>
      </w:pPr>
    </w:p>
    <w:p w14:paraId="1BCCBF5B" w14:textId="77777777" w:rsidR="009D50D4" w:rsidRDefault="009D50D4">
      <w:pPr>
        <w:pStyle w:val="a5"/>
        <w:ind w:left="0"/>
        <w:jc w:val="right"/>
        <w:rPr>
          <w:sz w:val="16"/>
        </w:rPr>
      </w:pPr>
    </w:p>
    <w:p w14:paraId="18D5BC89" w14:textId="77777777" w:rsidR="009D50D4" w:rsidRDefault="009D50D4">
      <w:pPr>
        <w:pStyle w:val="a5"/>
        <w:ind w:left="0"/>
        <w:jc w:val="right"/>
        <w:rPr>
          <w:sz w:val="16"/>
        </w:rPr>
      </w:pPr>
    </w:p>
    <w:p w14:paraId="5AAE8944" w14:textId="77777777" w:rsidR="009D50D4" w:rsidRDefault="00620214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4D4EA10" w14:textId="77777777" w:rsidR="009D50D4" w:rsidRDefault="00620214">
      <w:pPr>
        <w:pStyle w:val="a5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</w:t>
      </w:r>
      <w:r>
        <w:rPr>
          <w:sz w:val="18"/>
        </w:rPr>
        <w:t>Υπηρεσία του δημόσιου τομέα, που απευθύνεται η αίτηση.</w:t>
      </w:r>
    </w:p>
    <w:p w14:paraId="27246B63" w14:textId="77777777" w:rsidR="009D50D4" w:rsidRDefault="00620214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B388D4E" w14:textId="77777777" w:rsidR="009D50D4" w:rsidRDefault="00620214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</w:t>
      </w:r>
      <w:r>
        <w:rPr>
          <w:sz w:val="18"/>
        </w:rPr>
        <w:t>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391C919" w14:textId="77777777" w:rsidR="009D50D4" w:rsidRDefault="00620214">
      <w:pPr>
        <w:pStyle w:val="a5"/>
        <w:jc w:val="both"/>
      </w:pPr>
      <w:r>
        <w:rPr>
          <w:sz w:val="18"/>
        </w:rPr>
        <w:t>(4) Σε περίπτωση ανεπάρκειας χώρου η δήλωση συνεχίζεται στην πίσω όψη τη</w:t>
      </w:r>
      <w:r>
        <w:rPr>
          <w:sz w:val="18"/>
        </w:rPr>
        <w:t xml:space="preserve">ς και υπογράφεται από τον δηλούντα ή την δηλούσα. </w:t>
      </w:r>
    </w:p>
    <w:p w14:paraId="0ADC7CCE" w14:textId="77777777" w:rsidR="009D50D4" w:rsidRDefault="006202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D50D4">
      <w:headerReference w:type="default" r:id="rId9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F70F" w14:textId="77777777" w:rsidR="00620214" w:rsidRDefault="00620214">
      <w:r>
        <w:separator/>
      </w:r>
    </w:p>
  </w:endnote>
  <w:endnote w:type="continuationSeparator" w:id="0">
    <w:p w14:paraId="32AC12C8" w14:textId="77777777" w:rsidR="00620214" w:rsidRDefault="006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2450" w14:textId="77777777" w:rsidR="00620214" w:rsidRDefault="00620214">
      <w:r>
        <w:separator/>
      </w:r>
    </w:p>
  </w:footnote>
  <w:footnote w:type="continuationSeparator" w:id="0">
    <w:p w14:paraId="26C31D04" w14:textId="77777777" w:rsidR="00620214" w:rsidRDefault="0062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3"/>
      <w:gridCol w:w="4801"/>
    </w:tblGrid>
    <w:tr w:rsidR="009D50D4" w14:paraId="4451195F" w14:textId="77777777">
      <w:tc>
        <w:tcPr>
          <w:tcW w:w="5508" w:type="dxa"/>
        </w:tcPr>
        <w:p w14:paraId="21D74462" w14:textId="77777777" w:rsidR="009D50D4" w:rsidRDefault="00620214">
          <w:pPr>
            <w:pStyle w:val="a8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AC1AB2E" wp14:editId="72D0FA52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A67345F" w14:textId="77777777" w:rsidR="009D50D4" w:rsidRDefault="009D50D4">
          <w:pPr>
            <w:pStyle w:val="a8"/>
            <w:jc w:val="right"/>
            <w:rPr>
              <w:b/>
              <w:bCs/>
              <w:sz w:val="16"/>
            </w:rPr>
          </w:pPr>
        </w:p>
      </w:tc>
    </w:tr>
  </w:tbl>
  <w:p w14:paraId="76472AD3" w14:textId="77777777" w:rsidR="009D50D4" w:rsidRDefault="00620214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2361" w14:textId="77777777" w:rsidR="009D50D4" w:rsidRDefault="00620214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849"/>
    <w:multiLevelType w:val="multilevel"/>
    <w:tmpl w:val="1A8D58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230D2"/>
    <w:rsid w:val="001C6103"/>
    <w:rsid w:val="00214AD7"/>
    <w:rsid w:val="00214BA4"/>
    <w:rsid w:val="00305918"/>
    <w:rsid w:val="00453F0F"/>
    <w:rsid w:val="00461505"/>
    <w:rsid w:val="004A075F"/>
    <w:rsid w:val="004A153C"/>
    <w:rsid w:val="00620214"/>
    <w:rsid w:val="006537B3"/>
    <w:rsid w:val="0072268D"/>
    <w:rsid w:val="007A1F36"/>
    <w:rsid w:val="00800418"/>
    <w:rsid w:val="00800DD1"/>
    <w:rsid w:val="00832A6F"/>
    <w:rsid w:val="009B273C"/>
    <w:rsid w:val="009D50D4"/>
    <w:rsid w:val="00A03198"/>
    <w:rsid w:val="00A91DB6"/>
    <w:rsid w:val="00B45F4B"/>
    <w:rsid w:val="00C1495D"/>
    <w:rsid w:val="00C428FB"/>
    <w:rsid w:val="00C540C9"/>
    <w:rsid w:val="00C82681"/>
    <w:rsid w:val="00CF13F0"/>
    <w:rsid w:val="00D039AC"/>
    <w:rsid w:val="00DA3ECA"/>
    <w:rsid w:val="00E24917"/>
    <w:rsid w:val="00FF2868"/>
    <w:rsid w:val="3A941228"/>
    <w:rsid w:val="5C2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384F8B"/>
  <w15:docId w15:val="{9E1E0E97-D3D5-4437-B2B5-B9D76084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ίμενο πλαισίου Char"/>
    <w:basedOn w:val="a0"/>
    <w:link w:val="a3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Toutziaris Michail</cp:lastModifiedBy>
  <cp:revision>2</cp:revision>
  <cp:lastPrinted>2022-09-13T07:52:00Z</cp:lastPrinted>
  <dcterms:created xsi:type="dcterms:W3CDTF">2025-10-16T09:29:00Z</dcterms:created>
  <dcterms:modified xsi:type="dcterms:W3CDTF">2025-10-16T09:29:00Z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0BF32880249F43BF8094F112109EFB86_13</vt:lpwstr>
  </property>
</Properties>
</file>