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4083" w14:textId="77777777" w:rsidR="00E92E23" w:rsidRDefault="00D12469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5A288" wp14:editId="3399341E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4445" t="4445" r="14605" b="14605"/>
                <wp:wrapNone/>
                <wp:docPr id="2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BE08828" id="Rectangles 3" o:spid="_x0000_s1026" style="position:absolute;margin-left:-18pt;margin-top:-59.35pt;width:549pt;height:7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" filled="f"/>
            </w:pict>
          </mc:Fallback>
        </mc:AlternateContent>
      </w:r>
    </w:p>
    <w:p w14:paraId="528CA938" w14:textId="77777777" w:rsidR="00E92E23" w:rsidRDefault="00D12469">
      <w:pPr>
        <w:pStyle w:val="3"/>
      </w:pPr>
      <w:r>
        <w:t>ΥΠΕΥΘΥΝΗ ΔΗΛΩΣΗ</w:t>
      </w:r>
    </w:p>
    <w:p w14:paraId="7944BC0E" w14:textId="77777777" w:rsidR="00E92E23" w:rsidRDefault="00D12469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CEF68CF" w14:textId="77777777" w:rsidR="00E92E23" w:rsidRDefault="00E92E23">
      <w:pPr>
        <w:pStyle w:val="a8"/>
        <w:tabs>
          <w:tab w:val="clear" w:pos="4153"/>
          <w:tab w:val="clear" w:pos="8306"/>
        </w:tabs>
      </w:pPr>
    </w:p>
    <w:p w14:paraId="6794B3A0" w14:textId="77777777" w:rsidR="00E92E23" w:rsidRDefault="00D12469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EBBE694" w14:textId="77777777" w:rsidR="00E92E23" w:rsidRDefault="00E92E23">
      <w:pPr>
        <w:pStyle w:val="a4"/>
        <w:jc w:val="left"/>
        <w:rPr>
          <w:bCs/>
          <w:sz w:val="22"/>
        </w:rPr>
      </w:pPr>
    </w:p>
    <w:p w14:paraId="1989935C" w14:textId="77777777" w:rsidR="00E92E23" w:rsidRDefault="00E92E2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92E23" w14:paraId="028DD98C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DE6F0DC" w14:textId="77777777" w:rsidR="00E92E23" w:rsidRDefault="00D12469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FB309DB" w14:textId="77777777" w:rsidR="00E92E23" w:rsidRDefault="00D12469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ΤΗ ΓΡΑΜΜΑΤΕΙΑ ΤΟΥ ΤΜΗΜΑΤΟΣ ΕΠΙΣΤΗΜΩΝ ΔΙΑΤΡΟΦΗΣ ΚΑΙ ΔΙΑΙΤΟΛΟΓΙΑΣ ΤΟΥ ΔΙΠΑΕ</w:t>
            </w:r>
          </w:p>
        </w:tc>
      </w:tr>
      <w:tr w:rsidR="00E92E23" w14:paraId="3F3DB16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6DF922C" w14:textId="77777777" w:rsidR="00E92E23" w:rsidRDefault="00D1246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9F77250" w14:textId="77777777" w:rsidR="00E92E23" w:rsidRDefault="00E92E2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44E926C0" w14:textId="77777777" w:rsidR="00E92E23" w:rsidRDefault="00D1246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F807CBA" w14:textId="77777777" w:rsidR="00E92E23" w:rsidRDefault="00E92E2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E92E23" w14:paraId="058F788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CCBA159" w14:textId="77777777" w:rsidR="00E92E23" w:rsidRDefault="00D1246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AF9A082" w14:textId="77777777" w:rsidR="00E92E23" w:rsidRDefault="00E92E2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92E23" w14:paraId="546FA02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C0F18F9" w14:textId="77777777" w:rsidR="00E92E23" w:rsidRDefault="00D1246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A3DEB11" w14:textId="77777777" w:rsidR="00E92E23" w:rsidRDefault="00E92E2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92E23" w14:paraId="09E910E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95FBBC1" w14:textId="77777777" w:rsidR="00E92E23" w:rsidRDefault="00D1246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8B2AECF" w14:textId="77777777" w:rsidR="00E92E23" w:rsidRDefault="00E92E2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E92E23" w14:paraId="3A0339A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D96B" w14:textId="77777777" w:rsidR="00E92E23" w:rsidRDefault="00D1246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B3BD" w14:textId="77777777" w:rsidR="00E92E23" w:rsidRDefault="00E92E2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92E23" w14:paraId="1DEBD0A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8C73C92" w14:textId="77777777" w:rsidR="00E92E23" w:rsidRDefault="00D1246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E6B6768" w14:textId="77777777" w:rsidR="00E92E23" w:rsidRDefault="00E92E2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96AEDB9" w14:textId="77777777" w:rsidR="00E92E23" w:rsidRDefault="00D1246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62ED69C" w14:textId="77777777" w:rsidR="00E92E23" w:rsidRDefault="00E92E2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92E23" w14:paraId="18CE83FE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AB0500F" w14:textId="77777777" w:rsidR="00E92E23" w:rsidRDefault="00D1246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8FC54E5" w14:textId="77777777" w:rsidR="00E92E23" w:rsidRDefault="00E92E2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351C25C" w14:textId="77777777" w:rsidR="00E92E23" w:rsidRDefault="00D1246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29A3636" w14:textId="77777777" w:rsidR="00E92E23" w:rsidRDefault="00E92E2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11E99F3" w14:textId="77777777" w:rsidR="00E92E23" w:rsidRDefault="00D1246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E04BB13" w14:textId="77777777" w:rsidR="00E92E23" w:rsidRDefault="00E92E2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6689796E" w14:textId="77777777" w:rsidR="00E92E23" w:rsidRDefault="00D1246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30458C6" w14:textId="77777777" w:rsidR="00E92E23" w:rsidRDefault="00E92E2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92E23" w14:paraId="1940AD4E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5AA5581" w14:textId="77777777" w:rsidR="00E92E23" w:rsidRDefault="00D1246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29F127A" w14:textId="77777777" w:rsidR="00E92E23" w:rsidRDefault="00E92E2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B949948" w14:textId="77777777" w:rsidR="00E92E23" w:rsidRDefault="00D124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EC91328" w14:textId="77777777" w:rsidR="00E92E23" w:rsidRDefault="00D124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2F0C19E" w14:textId="77777777" w:rsidR="00E92E23" w:rsidRDefault="00E92E2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1455A2F" w14:textId="77777777" w:rsidR="00E92E23" w:rsidRDefault="00E92E23">
      <w:pPr>
        <w:rPr>
          <w:rFonts w:ascii="Arial" w:hAnsi="Arial" w:cs="Arial"/>
          <w:b/>
          <w:bCs/>
          <w:sz w:val="28"/>
        </w:rPr>
      </w:pPr>
    </w:p>
    <w:p w14:paraId="3CA1968A" w14:textId="77777777" w:rsidR="00E92E23" w:rsidRDefault="00E92E23">
      <w:pPr>
        <w:rPr>
          <w:sz w:val="16"/>
        </w:rPr>
      </w:pPr>
    </w:p>
    <w:p w14:paraId="1E190154" w14:textId="77777777" w:rsidR="00E92E23" w:rsidRDefault="00E92E23">
      <w:pPr>
        <w:sectPr w:rsidR="00E92E23">
          <w:headerReference w:type="default" r:id="rId8"/>
          <w:pgSz w:w="11906" w:h="16838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E92E23" w14:paraId="451474E4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054BB26" w14:textId="77777777" w:rsidR="00E92E23" w:rsidRDefault="00E92E23">
            <w:pPr>
              <w:ind w:right="124"/>
              <w:rPr>
                <w:rFonts w:ascii="Arial" w:hAnsi="Arial" w:cs="Arial"/>
                <w:sz w:val="18"/>
              </w:rPr>
            </w:pPr>
          </w:p>
          <w:p w14:paraId="0D9C6D29" w14:textId="77777777" w:rsidR="00E92E23" w:rsidRDefault="00D12469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E92E23" w14:paraId="4CE2F68E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CD5351B" w14:textId="77777777" w:rsidR="00E92E23" w:rsidRDefault="00D12469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Τα στοιχεία που υποβάλω και τα δικαιολογητικά που καταθέτω είναι αληθή και ακριβή</w:t>
            </w:r>
          </w:p>
          <w:p w14:paraId="5A632453" w14:textId="77777777" w:rsidR="00E92E23" w:rsidRDefault="00D12469">
            <w:pPr>
              <w:spacing w:before="60"/>
              <w:ind w:left="720"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και αιτούμαι την ταυτοποίηση των στοιχείων μου βάσει των δικαιολογητικών που σας προσκομίζω, προκειμένου να οριστικοποιηθεί η εγγραφή μου.</w:t>
            </w:r>
          </w:p>
          <w:p w14:paraId="287563FD" w14:textId="77777777" w:rsidR="00E92E23" w:rsidRDefault="00D12469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Δεν είμαι εγγεγραμμένος/η σε άλλη Σχολή ή Τμήμα της Τριτοβάθμιας Εκπαίδευσης της Ελλάδας.</w:t>
            </w:r>
          </w:p>
          <w:p w14:paraId="3A89A09A" w14:textId="77777777" w:rsidR="00E92E23" w:rsidRDefault="00D12469">
            <w:pPr>
              <w:numPr>
                <w:ilvl w:val="0"/>
                <w:numId w:val="1"/>
              </w:numPr>
              <w:spacing w:before="60"/>
              <w:ind w:right="125"/>
            </w:pPr>
            <w:r>
              <w:rPr>
                <w:rFonts w:ascii="Arial" w:hAnsi="Arial" w:cs="Arial"/>
                <w:sz w:val="22"/>
                <w:szCs w:val="22"/>
              </w:rPr>
              <w:t xml:space="preserve">Συναινώ στη διαχείριση των προσωπικών μου δεδομένων από τις υπηρεσίες του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Δι.Πα.Ε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92E23" w14:paraId="03A369A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A1991C8" w14:textId="77777777" w:rsidR="00E92E23" w:rsidRDefault="00E92E23">
            <w:pPr>
              <w:spacing w:before="60"/>
              <w:ind w:left="720" w:right="125"/>
            </w:pPr>
          </w:p>
          <w:p w14:paraId="01FA8A97" w14:textId="77777777" w:rsidR="00E92E23" w:rsidRDefault="00E92E23">
            <w:pPr>
              <w:spacing w:before="60"/>
              <w:ind w:left="720" w:right="125"/>
            </w:pPr>
          </w:p>
        </w:tc>
      </w:tr>
    </w:tbl>
    <w:p w14:paraId="2F19A269" w14:textId="77777777" w:rsidR="00E92E23" w:rsidRDefault="00E92E23"/>
    <w:p w14:paraId="05786616" w14:textId="77777777" w:rsidR="00E92E23" w:rsidRDefault="00D12469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76F11D50" w14:textId="77777777" w:rsidR="00E92E23" w:rsidRDefault="00E92E23">
      <w:pPr>
        <w:pStyle w:val="a5"/>
        <w:ind w:left="0" w:right="484"/>
        <w:jc w:val="right"/>
        <w:rPr>
          <w:sz w:val="16"/>
        </w:rPr>
      </w:pPr>
    </w:p>
    <w:p w14:paraId="1AFE7AEA" w14:textId="77777777" w:rsidR="00E92E23" w:rsidRDefault="00D12469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2FBE3402" w14:textId="77777777" w:rsidR="00E92E23" w:rsidRDefault="00E92E23">
      <w:pPr>
        <w:pStyle w:val="a5"/>
        <w:ind w:left="0"/>
        <w:jc w:val="right"/>
        <w:rPr>
          <w:sz w:val="16"/>
        </w:rPr>
      </w:pPr>
    </w:p>
    <w:p w14:paraId="2EDDF1C4" w14:textId="77777777" w:rsidR="00E92E23" w:rsidRDefault="00E92E23">
      <w:pPr>
        <w:pStyle w:val="a5"/>
        <w:ind w:left="0"/>
        <w:jc w:val="right"/>
        <w:rPr>
          <w:sz w:val="16"/>
        </w:rPr>
      </w:pPr>
    </w:p>
    <w:p w14:paraId="1390B928" w14:textId="77777777" w:rsidR="00E92E23" w:rsidRDefault="00E92E23">
      <w:pPr>
        <w:pStyle w:val="a5"/>
        <w:ind w:left="0"/>
        <w:jc w:val="right"/>
        <w:rPr>
          <w:sz w:val="16"/>
        </w:rPr>
      </w:pPr>
    </w:p>
    <w:p w14:paraId="321BFBEA" w14:textId="77777777" w:rsidR="00E92E23" w:rsidRDefault="00D12469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769C0550" w14:textId="77777777" w:rsidR="00E92E23" w:rsidRDefault="00D12469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A84CEF0" w14:textId="77777777" w:rsidR="00E92E23" w:rsidRDefault="00D12469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3403B736" w14:textId="77777777" w:rsidR="00E92E23" w:rsidRDefault="00D12469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D986D49" w14:textId="77777777" w:rsidR="00E92E23" w:rsidRDefault="00D12469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2BA534C1" w14:textId="77777777" w:rsidR="00E92E23" w:rsidRDefault="00D124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E92E23">
      <w:headerReference w:type="default" r:id="rId9"/>
      <w:type w:val="continuous"/>
      <w:pgSz w:w="11906" w:h="16838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1AB6" w14:textId="77777777" w:rsidR="003B6724" w:rsidRDefault="003B6724">
      <w:r>
        <w:separator/>
      </w:r>
    </w:p>
  </w:endnote>
  <w:endnote w:type="continuationSeparator" w:id="0">
    <w:p w14:paraId="05774E83" w14:textId="77777777" w:rsidR="003B6724" w:rsidRDefault="003B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73F7" w14:textId="77777777" w:rsidR="003B6724" w:rsidRDefault="003B6724">
      <w:r>
        <w:separator/>
      </w:r>
    </w:p>
  </w:footnote>
  <w:footnote w:type="continuationSeparator" w:id="0">
    <w:p w14:paraId="3A89E00F" w14:textId="77777777" w:rsidR="003B6724" w:rsidRDefault="003B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403"/>
      <w:gridCol w:w="4801"/>
    </w:tblGrid>
    <w:tr w:rsidR="00E92E23" w14:paraId="0681871B" w14:textId="77777777">
      <w:tc>
        <w:tcPr>
          <w:tcW w:w="5508" w:type="dxa"/>
        </w:tcPr>
        <w:p w14:paraId="3AF05903" w14:textId="77777777" w:rsidR="00E92E23" w:rsidRDefault="00D12469">
          <w:pPr>
            <w:pStyle w:val="a8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6467F43B" wp14:editId="031178F1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19399D6" w14:textId="77777777" w:rsidR="00E92E23" w:rsidRDefault="00E92E23">
          <w:pPr>
            <w:pStyle w:val="a8"/>
            <w:jc w:val="right"/>
            <w:rPr>
              <w:b/>
              <w:bCs/>
              <w:sz w:val="16"/>
            </w:rPr>
          </w:pPr>
        </w:p>
      </w:tc>
    </w:tr>
  </w:tbl>
  <w:p w14:paraId="3228BA8D" w14:textId="77777777" w:rsidR="00E92E23" w:rsidRDefault="00D12469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6827" w14:textId="77777777" w:rsidR="00E92E23" w:rsidRDefault="00D12469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D5849"/>
    <w:multiLevelType w:val="multilevel"/>
    <w:tmpl w:val="1A8D58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1230D2"/>
    <w:rsid w:val="001C6103"/>
    <w:rsid w:val="00214AD7"/>
    <w:rsid w:val="00214BA4"/>
    <w:rsid w:val="00305918"/>
    <w:rsid w:val="003B6724"/>
    <w:rsid w:val="00461505"/>
    <w:rsid w:val="004A075F"/>
    <w:rsid w:val="004A153C"/>
    <w:rsid w:val="005C76EA"/>
    <w:rsid w:val="006537B3"/>
    <w:rsid w:val="00676AB9"/>
    <w:rsid w:val="0072268D"/>
    <w:rsid w:val="007A1F36"/>
    <w:rsid w:val="00800418"/>
    <w:rsid w:val="00800DD1"/>
    <w:rsid w:val="00832A6F"/>
    <w:rsid w:val="009B273C"/>
    <w:rsid w:val="00A03198"/>
    <w:rsid w:val="00A91DB6"/>
    <w:rsid w:val="00B45F4B"/>
    <w:rsid w:val="00C1495D"/>
    <w:rsid w:val="00C428FB"/>
    <w:rsid w:val="00C540C9"/>
    <w:rsid w:val="00C82681"/>
    <w:rsid w:val="00CF13F0"/>
    <w:rsid w:val="00D039AC"/>
    <w:rsid w:val="00D12469"/>
    <w:rsid w:val="00DA3ECA"/>
    <w:rsid w:val="00E24917"/>
    <w:rsid w:val="00E92E23"/>
    <w:rsid w:val="00FF2868"/>
    <w:rsid w:val="3A941228"/>
    <w:rsid w:val="5C28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8C12CC"/>
  <w15:docId w15:val="{3AC95E7A-C651-4170-8D48-7B5070F8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5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">
    <w:name w:val="Κείμενο πλαισίου Char"/>
    <w:basedOn w:val="a0"/>
    <w:link w:val="a3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275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2</cp:revision>
  <cp:lastPrinted>2022-09-13T07:52:00Z</cp:lastPrinted>
  <dcterms:created xsi:type="dcterms:W3CDTF">2025-01-08T07:57:00Z</dcterms:created>
  <dcterms:modified xsi:type="dcterms:W3CDTF">2025-01-08T07:57:00Z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0BF32880249F43BF8094F112109EFB86_13</vt:lpwstr>
  </property>
</Properties>
</file>