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5246">
      <w:pPr>
        <w:pStyle w:val="4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4445" t="4445" r="1460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-18pt;margin-top:-59.35pt;height:774pt;width:549pt;z-index:251659264;mso-width-relative:page;mso-height-relative:page;" filled="f" stroked="t" coordsize="21600,21600" o:gfxdata="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NWZlHbAAAADgEAAA8AAAAAAAAAAQAgAAAAIgAAAGRycy9kb3ducmV2LnhtbFBLAQIUABQA&#10;AAAIAIdO4kDmbU4u7QEAAPoDAAAOAAAAAAAAAAEAIAAAACoBAABkcnMvZTJvRG9jLnhtbFBLBQYA&#10;AAAABgAGAFkBAACJ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266AE4F1">
      <w:pPr>
        <w:pStyle w:val="4"/>
      </w:pPr>
      <w:r>
        <w:t>ΥΠΕΥΘΥΝΗ ΔΗΛΩΣΗ</w:t>
      </w:r>
    </w:p>
    <w:p w14:paraId="726397DC">
      <w:pPr>
        <w:pStyle w:val="4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2E3DF25">
      <w:pPr>
        <w:pStyle w:val="20"/>
        <w:tabs>
          <w:tab w:val="clear" w:pos="4153"/>
          <w:tab w:val="clear" w:pos="8306"/>
        </w:tabs>
      </w:pPr>
    </w:p>
    <w:p w14:paraId="26F2F6AA">
      <w:pPr>
        <w:pStyle w:val="15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84FB7B2">
      <w:pPr>
        <w:pStyle w:val="14"/>
        <w:jc w:val="left"/>
        <w:rPr>
          <w:bCs/>
          <w:sz w:val="22"/>
        </w:rPr>
      </w:pPr>
    </w:p>
    <w:p w14:paraId="535DE2AE">
      <w:pPr>
        <w:rPr>
          <w:rFonts w:ascii="Arial" w:hAnsi="Arial" w:cs="Arial"/>
          <w:sz w:val="20"/>
        </w:rPr>
      </w:pPr>
    </w:p>
    <w:tbl>
      <w:tblPr>
        <w:tblStyle w:val="12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5CDD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29AA362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FE3F34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 ΓΡΑΜΜΑΤΕΙΑ ΤΟΥ ΤΜΗΜΑΤΟΣ ΕΠΙΣΤΗΜΩΝ ΔΙΑΤΡΟΦΗΣ ΚΑΙ ΔΙΑΙΤΟΛΟΓΙΑΣ ΤΟΥ ΔΙΠΑΕ</w:t>
            </w:r>
          </w:p>
        </w:tc>
      </w:tr>
      <w:tr w14:paraId="53E2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09B17BD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A1481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462FD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EEB64D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14:paraId="6308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3D709EE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EA6F8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0529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76C5791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E1BD6B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1C10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2444A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B7B422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14:paraId="5E82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E489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808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759C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2EA2E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68231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21EF4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F922D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5E72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E62AA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82B6A5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6A8E6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BFF28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C46D9C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2EBAFB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73B7DF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CB3274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7E80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 w14:paraId="0011AC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14FFF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8EB7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59421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C6AB5A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1B078F3">
      <w:pPr>
        <w:rPr>
          <w:rFonts w:ascii="Arial" w:hAnsi="Arial" w:cs="Arial"/>
          <w:b/>
          <w:bCs/>
          <w:sz w:val="28"/>
        </w:rPr>
      </w:pPr>
    </w:p>
    <w:p w14:paraId="1E47B74C">
      <w:pPr>
        <w:rPr>
          <w:sz w:val="16"/>
        </w:rPr>
      </w:pPr>
    </w:p>
    <w:p w14:paraId="1D78302F">
      <w:pPr>
        <w:sectPr>
          <w:headerReference r:id="rId3" w:type="default"/>
          <w:pgSz w:w="11906" w:h="16838"/>
          <w:pgMar w:top="1440" w:right="851" w:bottom="1440" w:left="851" w:header="709" w:footer="709" w:gutter="0"/>
          <w:cols w:space="708" w:num="1"/>
          <w:docGrid w:linePitch="360" w:charSpace="0"/>
        </w:sect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439E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6F4902F">
            <w:pPr>
              <w:ind w:right="124"/>
              <w:rPr>
                <w:rFonts w:ascii="Arial" w:hAnsi="Arial" w:cs="Arial"/>
                <w:sz w:val="18"/>
              </w:rPr>
            </w:pPr>
          </w:p>
          <w:p w14:paraId="7594011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14:paraId="7080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5B62528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Δεν είμαι γραμμένος/η σε άλλη Σχολή ή Τμήμα της Τριτοβάθμιας Εκπαίδευσης της Ελλάδας.</w:t>
            </w:r>
          </w:p>
          <w:p w14:paraId="536C0A5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Συναινώ στη διαχείριση των προσωπικών μου δεδομένων από τις υπηρεσίες του Δι.Πα.Ε.</w:t>
            </w:r>
          </w:p>
        </w:tc>
      </w:tr>
      <w:tr w14:paraId="0F74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1EB6EF02">
            <w:pPr>
              <w:spacing w:before="60"/>
              <w:ind w:left="720" w:right="125"/>
              <w:rPr>
                <w:rFonts w:ascii="Arial" w:hAnsi="Arial" w:cs="Arial"/>
                <w:b/>
                <w:i/>
                <w:sz w:val="20"/>
              </w:rPr>
            </w:pPr>
          </w:p>
          <w:p w14:paraId="2B2E4C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5ED4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37F1ED3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3705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461181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6BC2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6A8DE0B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0F49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0F7B3BD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6DD1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20E3FE7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549C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76EE1CE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04994148"/>
    <w:p w14:paraId="422F7F7B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344A1A5A">
      <w:pPr>
        <w:pStyle w:val="17"/>
        <w:ind w:left="0" w:right="484"/>
        <w:jc w:val="right"/>
        <w:rPr>
          <w:sz w:val="16"/>
        </w:rPr>
      </w:pPr>
    </w:p>
    <w:p w14:paraId="0A832D60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A7FA81B">
      <w:pPr>
        <w:pStyle w:val="17"/>
        <w:ind w:left="0"/>
        <w:jc w:val="right"/>
        <w:rPr>
          <w:sz w:val="16"/>
        </w:rPr>
      </w:pPr>
    </w:p>
    <w:p w14:paraId="22AE3141">
      <w:pPr>
        <w:pStyle w:val="17"/>
        <w:ind w:left="0"/>
        <w:jc w:val="right"/>
        <w:rPr>
          <w:sz w:val="16"/>
        </w:rPr>
      </w:pPr>
    </w:p>
    <w:p w14:paraId="1EAC0B71">
      <w:pPr>
        <w:pStyle w:val="17"/>
        <w:ind w:left="0"/>
        <w:jc w:val="right"/>
        <w:rPr>
          <w:sz w:val="16"/>
        </w:rPr>
      </w:pPr>
    </w:p>
    <w:p w14:paraId="54CBAF85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1011D74">
      <w:pPr>
        <w:pStyle w:val="1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98A5974">
      <w:pPr>
        <w:pStyle w:val="1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FBB5387">
      <w:pPr>
        <w:pStyle w:val="1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C0571BF">
      <w:pPr>
        <w:pStyle w:val="1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4C5EFF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>
      <w:headerReference r:id="rId4" w:type="default"/>
      <w:type w:val="continuous"/>
      <w:pgSz w:w="11906" w:h="16838"/>
      <w:pgMar w:top="1440" w:right="851" w:bottom="1618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2"/>
    </w:tblGrid>
    <w:tr w14:paraId="2AB958B2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508" w:type="dxa"/>
        </w:tcPr>
        <w:p w14:paraId="18890618">
          <w:pPr>
            <w:pStyle w:val="2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99A9061">
          <w:pPr>
            <w:pStyle w:val="20"/>
            <w:jc w:val="right"/>
            <w:rPr>
              <w:b/>
              <w:bCs/>
              <w:sz w:val="16"/>
            </w:rPr>
          </w:pPr>
        </w:p>
      </w:tc>
    </w:tr>
  </w:tbl>
  <w:p w14:paraId="652B5773">
    <w:pPr>
      <w:pStyle w:val="20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F319D">
    <w:pPr>
      <w:pStyle w:val="20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D5849"/>
    <w:multiLevelType w:val="multilevel"/>
    <w:tmpl w:val="1A8D58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150CA8"/>
    <w:rsid w:val="0045595A"/>
    <w:rsid w:val="00634163"/>
    <w:rsid w:val="00667E20"/>
    <w:rsid w:val="0072268D"/>
    <w:rsid w:val="00832A6F"/>
    <w:rsid w:val="009C4164"/>
    <w:rsid w:val="00AA0E44"/>
    <w:rsid w:val="00B40E8E"/>
    <w:rsid w:val="00B45F4B"/>
    <w:rsid w:val="00C739AA"/>
    <w:rsid w:val="00C8070D"/>
    <w:rsid w:val="00FF2868"/>
    <w:rsid w:val="290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Century Gothic" w:hAnsi="Century Gothic"/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" w:hAnsi="Arial" w:cs="Arial"/>
      <w:sz w:val="32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rFonts w:ascii="Arial" w:hAnsi="Arial" w:cs="Arial"/>
      <w:sz w:val="28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/>
      <w:b/>
      <w:sz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1"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15">
    <w:name w:val="Body Text 2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16">
    <w:name w:val="Body Text 3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80" w:lineRule="atLeast"/>
      <w:jc w:val="both"/>
    </w:pPr>
    <w:rPr>
      <w:sz w:val="20"/>
    </w:rPr>
  </w:style>
  <w:style w:type="paragraph" w:styleId="17">
    <w:name w:val="Body Text Indent"/>
    <w:basedOn w:val="1"/>
    <w:uiPriority w:val="0"/>
    <w:pPr>
      <w:ind w:left="-180"/>
    </w:pPr>
    <w:rPr>
      <w:rFonts w:ascii="Arial" w:hAnsi="Arial" w:cs="Arial"/>
      <w:sz w:val="20"/>
    </w:rPr>
  </w:style>
  <w:style w:type="paragraph" w:styleId="1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19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20">
    <w:name w:val="header"/>
    <w:basedOn w:val="1"/>
    <w:uiPriority w:val="0"/>
    <w:pPr>
      <w:tabs>
        <w:tab w:val="center" w:pos="4153"/>
        <w:tab w:val="right" w:pos="8306"/>
      </w:tabs>
    </w:pPr>
  </w:style>
  <w:style w:type="character" w:customStyle="1" w:styleId="21">
    <w:name w:val="Κείμενο πλαισίου Char"/>
    <w:basedOn w:val="11"/>
    <w:link w:val="13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Pages>1</Pages>
  <Words>242</Words>
  <Characters>1310</Characters>
  <Lines>10</Lines>
  <Paragraphs>3</Paragraphs>
  <TotalTime>1</TotalTime>
  <ScaleCrop>false</ScaleCrop>
  <LinksUpToDate>false</LinksUpToDate>
  <CharactersWithSpaces>1549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2023-09-10T18:55:00Z</dcterms:created>
  <dc:creator>ΧΙΟΣ</dc:creator>
  <cp:lastModifiedBy>user</cp:lastModifiedBy>
  <cp:lastPrinted>2002-09-25T07:58:00Z</cp:lastPrinted>
  <dcterms:modified xsi:type="dcterms:W3CDTF">2024-09-11T14:33:01Z</dcterms:modified>
  <dc:title>ΥΠΕΥΘΥΝΗ ΔΗΛΩΣΗ ΤΟΥ ΝΟΜΟΥ 105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3B86C4F67B3A4BCFB2F60B9613FE5C30_13</vt:lpwstr>
  </property>
</Properties>
</file>