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4083" w14:textId="77777777" w:rsidR="00E92E23" w:rsidRDefault="00D1246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5A288" wp14:editId="3399341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4445" t="4445" r="14605" b="14605"/>
                <wp:wrapNone/>
                <wp:docPr id="2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BE08828" id="Rectangles 3" o:spid="_x0000_s1026" style="position:absolute;margin-left:-18pt;margin-top:-59.35pt;width:549pt;height:7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" filled="f"/>
            </w:pict>
          </mc:Fallback>
        </mc:AlternateContent>
      </w:r>
    </w:p>
    <w:p w14:paraId="528CA938" w14:textId="77777777" w:rsidR="00E92E23" w:rsidRDefault="00D12469">
      <w:pPr>
        <w:pStyle w:val="3"/>
      </w:pPr>
      <w:r>
        <w:t>ΥΠΕΥΘΥΝΗ ΔΗΛΩΣΗ</w:t>
      </w:r>
    </w:p>
    <w:p w14:paraId="7944BC0E" w14:textId="77777777" w:rsidR="00E92E23" w:rsidRDefault="00D12469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CEF68CF" w14:textId="77777777" w:rsidR="00E92E23" w:rsidRDefault="00E92E23">
      <w:pPr>
        <w:pStyle w:val="a8"/>
        <w:tabs>
          <w:tab w:val="clear" w:pos="4153"/>
          <w:tab w:val="clear" w:pos="8306"/>
        </w:tabs>
      </w:pPr>
    </w:p>
    <w:p w14:paraId="6794B3A0" w14:textId="77777777" w:rsidR="00E92E23" w:rsidRDefault="00D1246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EBBE694" w14:textId="77777777" w:rsidR="00E92E23" w:rsidRDefault="00E92E23">
      <w:pPr>
        <w:pStyle w:val="a4"/>
        <w:jc w:val="left"/>
        <w:rPr>
          <w:bCs/>
          <w:sz w:val="22"/>
        </w:rPr>
      </w:pPr>
    </w:p>
    <w:p w14:paraId="1989935C" w14:textId="77777777" w:rsidR="00E92E23" w:rsidRDefault="00E92E2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92E23" w14:paraId="028DD98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DE6F0DC" w14:textId="77777777" w:rsidR="00E92E23" w:rsidRDefault="00D1246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FB309DB" w14:textId="77777777" w:rsidR="00E92E23" w:rsidRDefault="00D12469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ΤΗ ΓΡΑΜΜΑΤΕΙΑ ΤΟΥ ΤΜΗΜΑΤΟΣ ΕΠΙΣΤΗΜΩΝ ΔΙΑΤΡΟΦΗΣ ΚΑΙ </w:t>
            </w:r>
            <w:r>
              <w:rPr>
                <w:rFonts w:ascii="Arial" w:hAnsi="Arial" w:cs="Arial"/>
                <w:b/>
                <w:sz w:val="16"/>
              </w:rPr>
              <w:t>ΔΙΑΙΤΟΛΟΓΙΑΣ ΤΟΥ ΔΙΠΑΕ</w:t>
            </w:r>
          </w:p>
        </w:tc>
      </w:tr>
      <w:tr w:rsidR="00E92E23" w14:paraId="3F3DB16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6DF922C" w14:textId="77777777" w:rsidR="00E92E23" w:rsidRDefault="00D1246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9F77250" w14:textId="77777777" w:rsidR="00E92E23" w:rsidRDefault="00E92E2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4E926C0" w14:textId="77777777" w:rsidR="00E92E23" w:rsidRDefault="00D1246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F807CBA" w14:textId="77777777" w:rsidR="00E92E23" w:rsidRDefault="00E92E2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92E23" w14:paraId="058F788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CCBA159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AF9A082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92E23" w14:paraId="546FA02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C0F18F9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A3DEB11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92E23" w14:paraId="09E910E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95FBBC1" w14:textId="77777777" w:rsidR="00E92E23" w:rsidRDefault="00D1246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8B2AECF" w14:textId="77777777" w:rsidR="00E92E23" w:rsidRDefault="00E92E2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E92E23" w14:paraId="3A0339A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96B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3BD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92E23" w14:paraId="1DEBD0A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8C73C92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E6B6768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96AEDB9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62ED69C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92E23" w14:paraId="18CE83FE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AB0500F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8FC54E5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351C25C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29A3636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11E99F3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E04BB13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689796E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30458C6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92E23" w14:paraId="1940AD4E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5AA5581" w14:textId="77777777" w:rsidR="00E92E23" w:rsidRDefault="00D1246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29F127A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B949948" w14:textId="77777777" w:rsidR="00E92E23" w:rsidRDefault="00D124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EC91328" w14:textId="77777777" w:rsidR="00E92E23" w:rsidRDefault="00D124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2F0C19E" w14:textId="77777777" w:rsidR="00E92E23" w:rsidRDefault="00E92E2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1455A2F" w14:textId="77777777" w:rsidR="00E92E23" w:rsidRDefault="00E92E23">
      <w:pPr>
        <w:rPr>
          <w:rFonts w:ascii="Arial" w:hAnsi="Arial" w:cs="Arial"/>
          <w:b/>
          <w:bCs/>
          <w:sz w:val="28"/>
        </w:rPr>
      </w:pPr>
    </w:p>
    <w:p w14:paraId="3CA1968A" w14:textId="77777777" w:rsidR="00E92E23" w:rsidRDefault="00E92E23">
      <w:pPr>
        <w:rPr>
          <w:sz w:val="16"/>
        </w:rPr>
      </w:pPr>
    </w:p>
    <w:p w14:paraId="1E190154" w14:textId="77777777" w:rsidR="00E92E23" w:rsidRDefault="00E92E23">
      <w:pPr>
        <w:sectPr w:rsidR="00E92E23">
          <w:headerReference w:type="default" r:id="rId8"/>
          <w:pgSz w:w="11906" w:h="16838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E92E23" w14:paraId="451474E4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054BB26" w14:textId="77777777" w:rsidR="00E92E23" w:rsidRDefault="00E92E23">
            <w:pPr>
              <w:ind w:right="124"/>
              <w:rPr>
                <w:rFonts w:ascii="Arial" w:hAnsi="Arial" w:cs="Arial"/>
                <w:sz w:val="18"/>
              </w:rPr>
            </w:pPr>
          </w:p>
          <w:p w14:paraId="0D9C6D29" w14:textId="77777777" w:rsidR="00E92E23" w:rsidRDefault="00D1246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E92E23" w14:paraId="4CE2F68E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CD5351B" w14:textId="77777777" w:rsidR="00E92E23" w:rsidRDefault="00D12469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Τα </w:t>
            </w:r>
            <w:r>
              <w:rPr>
                <w:rFonts w:ascii="Arial" w:hAnsi="Arial" w:cs="Arial"/>
                <w:sz w:val="22"/>
                <w:szCs w:val="22"/>
              </w:rPr>
              <w:t>στοιχεία που υποβάλω και τα δικαιολογητικά που καταθέτω είναι αληθή και ακριβή</w:t>
            </w:r>
          </w:p>
          <w:p w14:paraId="5A632453" w14:textId="77777777" w:rsidR="00E92E23" w:rsidRDefault="00D12469">
            <w:pPr>
              <w:spacing w:before="60"/>
              <w:ind w:left="720"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και αιτούμαι την ταυτοποίηση των στοιχείων μου βάσει των δικαιολογητικών που σας προσκομίζω, προκειμένου να οριστικοποιηθεί η εγγραφή μου.</w:t>
            </w:r>
          </w:p>
          <w:p w14:paraId="287563FD" w14:textId="77777777" w:rsidR="00E92E23" w:rsidRDefault="00D12469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Δεν είμαι εγγεγραμμένος/η σε άλλη Σχολ</w:t>
            </w:r>
            <w:r>
              <w:rPr>
                <w:rFonts w:ascii="Arial" w:hAnsi="Arial" w:cs="Arial"/>
                <w:sz w:val="22"/>
                <w:szCs w:val="22"/>
              </w:rPr>
              <w:t>ή ή Τμήμα της Τριτοβάθμιας Εκπαίδευσης της Ελλάδας.</w:t>
            </w:r>
          </w:p>
          <w:p w14:paraId="3A89A09A" w14:textId="77777777" w:rsidR="00E92E23" w:rsidRDefault="00D12469">
            <w:pPr>
              <w:numPr>
                <w:ilvl w:val="0"/>
                <w:numId w:val="1"/>
              </w:numPr>
              <w:spacing w:before="60"/>
              <w:ind w:right="125"/>
            </w:pPr>
            <w:r>
              <w:rPr>
                <w:rFonts w:ascii="Arial" w:hAnsi="Arial" w:cs="Arial"/>
                <w:sz w:val="22"/>
                <w:szCs w:val="22"/>
              </w:rPr>
              <w:t xml:space="preserve">Συναινώ στη διαχείριση των προσωπικών μου δεδομένων από τις υπηρεσίες του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Δι.Πα.Ε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92E23" w14:paraId="03A369A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1991C8" w14:textId="77777777" w:rsidR="00E92E23" w:rsidRDefault="00E92E23">
            <w:pPr>
              <w:spacing w:before="60"/>
              <w:ind w:left="720" w:right="125"/>
            </w:pPr>
          </w:p>
          <w:p w14:paraId="01FA8A97" w14:textId="77777777" w:rsidR="00E92E23" w:rsidRDefault="00E92E23">
            <w:pPr>
              <w:spacing w:before="60"/>
              <w:ind w:left="720" w:right="125"/>
            </w:pPr>
          </w:p>
        </w:tc>
      </w:tr>
    </w:tbl>
    <w:p w14:paraId="2F19A269" w14:textId="77777777" w:rsidR="00E92E23" w:rsidRDefault="00E92E23"/>
    <w:p w14:paraId="05786616" w14:textId="77777777" w:rsidR="00E92E23" w:rsidRDefault="00D12469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76F11D50" w14:textId="77777777" w:rsidR="00E92E23" w:rsidRDefault="00E92E23">
      <w:pPr>
        <w:pStyle w:val="a5"/>
        <w:ind w:left="0" w:right="484"/>
        <w:jc w:val="right"/>
        <w:rPr>
          <w:sz w:val="16"/>
        </w:rPr>
      </w:pPr>
    </w:p>
    <w:p w14:paraId="1AFE7AEA" w14:textId="77777777" w:rsidR="00E92E23" w:rsidRDefault="00D12469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FBE3402" w14:textId="77777777" w:rsidR="00E92E23" w:rsidRDefault="00E92E23">
      <w:pPr>
        <w:pStyle w:val="a5"/>
        <w:ind w:left="0"/>
        <w:jc w:val="right"/>
        <w:rPr>
          <w:sz w:val="16"/>
        </w:rPr>
      </w:pPr>
    </w:p>
    <w:p w14:paraId="2EDDF1C4" w14:textId="77777777" w:rsidR="00E92E23" w:rsidRDefault="00E92E23">
      <w:pPr>
        <w:pStyle w:val="a5"/>
        <w:ind w:left="0"/>
        <w:jc w:val="right"/>
        <w:rPr>
          <w:sz w:val="16"/>
        </w:rPr>
      </w:pPr>
    </w:p>
    <w:p w14:paraId="1390B928" w14:textId="77777777" w:rsidR="00E92E23" w:rsidRDefault="00E92E23">
      <w:pPr>
        <w:pStyle w:val="a5"/>
        <w:ind w:left="0"/>
        <w:jc w:val="right"/>
        <w:rPr>
          <w:sz w:val="16"/>
        </w:rPr>
      </w:pPr>
    </w:p>
    <w:p w14:paraId="321BFBEA" w14:textId="77777777" w:rsidR="00E92E23" w:rsidRDefault="00D12469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69C0550" w14:textId="77777777" w:rsidR="00E92E23" w:rsidRDefault="00D12469">
      <w:pPr>
        <w:pStyle w:val="a5"/>
        <w:jc w:val="both"/>
        <w:rPr>
          <w:sz w:val="18"/>
        </w:rPr>
      </w:pPr>
      <w:r>
        <w:rPr>
          <w:sz w:val="18"/>
        </w:rPr>
        <w:t xml:space="preserve">(1) Αναγράφεται από τον ενδιαφερόμενο πολίτη ή Αρχή ή η </w:t>
      </w:r>
      <w:r>
        <w:rPr>
          <w:sz w:val="18"/>
        </w:rPr>
        <w:t>Υπηρεσία του δημόσιου τομέα, που απευθύνεται η αίτηση.</w:t>
      </w:r>
    </w:p>
    <w:p w14:paraId="5A84CEF0" w14:textId="77777777" w:rsidR="00E92E23" w:rsidRDefault="00D12469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403B736" w14:textId="77777777" w:rsidR="00E92E23" w:rsidRDefault="00D12469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</w:t>
      </w:r>
      <w:r>
        <w:rPr>
          <w:sz w:val="18"/>
        </w:rPr>
        <w:t>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D986D49" w14:textId="77777777" w:rsidR="00E92E23" w:rsidRDefault="00D12469">
      <w:pPr>
        <w:pStyle w:val="a5"/>
        <w:jc w:val="both"/>
      </w:pPr>
      <w:r>
        <w:rPr>
          <w:sz w:val="18"/>
        </w:rPr>
        <w:t>(4) Σε περίπτωση ανεπάρκειας χώρου η δήλωση συνεχίζεται στην πίσω όψη τη</w:t>
      </w:r>
      <w:r>
        <w:rPr>
          <w:sz w:val="18"/>
        </w:rPr>
        <w:t xml:space="preserve">ς και υπογράφεται από τον δηλούντα ή την δηλούσα. </w:t>
      </w:r>
    </w:p>
    <w:p w14:paraId="2BA534C1" w14:textId="77777777" w:rsidR="00E92E23" w:rsidRDefault="00D1246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E92E23">
      <w:headerReference w:type="default" r:id="rId9"/>
      <w:type w:val="continuous"/>
      <w:pgSz w:w="11906" w:h="16838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3715" w14:textId="77777777" w:rsidR="00D12469" w:rsidRDefault="00D12469">
      <w:r>
        <w:separator/>
      </w:r>
    </w:p>
  </w:endnote>
  <w:endnote w:type="continuationSeparator" w:id="0">
    <w:p w14:paraId="19562210" w14:textId="77777777" w:rsidR="00D12469" w:rsidRDefault="00D1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2818" w14:textId="77777777" w:rsidR="00D12469" w:rsidRDefault="00D12469">
      <w:r>
        <w:separator/>
      </w:r>
    </w:p>
  </w:footnote>
  <w:footnote w:type="continuationSeparator" w:id="0">
    <w:p w14:paraId="4BC6657B" w14:textId="77777777" w:rsidR="00D12469" w:rsidRDefault="00D1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403"/>
      <w:gridCol w:w="4801"/>
    </w:tblGrid>
    <w:tr w:rsidR="00E92E23" w14:paraId="0681871B" w14:textId="77777777">
      <w:tc>
        <w:tcPr>
          <w:tcW w:w="5508" w:type="dxa"/>
        </w:tcPr>
        <w:p w14:paraId="3AF05903" w14:textId="77777777" w:rsidR="00E92E23" w:rsidRDefault="00D12469">
          <w:pPr>
            <w:pStyle w:val="a8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6467F43B" wp14:editId="031178F1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19399D6" w14:textId="77777777" w:rsidR="00E92E23" w:rsidRDefault="00E92E23">
          <w:pPr>
            <w:pStyle w:val="a8"/>
            <w:jc w:val="right"/>
            <w:rPr>
              <w:b/>
              <w:bCs/>
              <w:sz w:val="16"/>
            </w:rPr>
          </w:pPr>
        </w:p>
      </w:tc>
    </w:tr>
  </w:tbl>
  <w:p w14:paraId="3228BA8D" w14:textId="77777777" w:rsidR="00E92E23" w:rsidRDefault="00D12469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6827" w14:textId="77777777" w:rsidR="00E92E23" w:rsidRDefault="00D12469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5849"/>
    <w:multiLevelType w:val="multilevel"/>
    <w:tmpl w:val="1A8D58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1230D2"/>
    <w:rsid w:val="001C6103"/>
    <w:rsid w:val="00214AD7"/>
    <w:rsid w:val="00214BA4"/>
    <w:rsid w:val="00305918"/>
    <w:rsid w:val="00461505"/>
    <w:rsid w:val="004A075F"/>
    <w:rsid w:val="004A153C"/>
    <w:rsid w:val="006537B3"/>
    <w:rsid w:val="00676AB9"/>
    <w:rsid w:val="0072268D"/>
    <w:rsid w:val="007A1F36"/>
    <w:rsid w:val="00800418"/>
    <w:rsid w:val="00800DD1"/>
    <w:rsid w:val="00832A6F"/>
    <w:rsid w:val="009B273C"/>
    <w:rsid w:val="00A03198"/>
    <w:rsid w:val="00A91DB6"/>
    <w:rsid w:val="00B45F4B"/>
    <w:rsid w:val="00C1495D"/>
    <w:rsid w:val="00C428FB"/>
    <w:rsid w:val="00C540C9"/>
    <w:rsid w:val="00C82681"/>
    <w:rsid w:val="00CF13F0"/>
    <w:rsid w:val="00D039AC"/>
    <w:rsid w:val="00D12469"/>
    <w:rsid w:val="00DA3ECA"/>
    <w:rsid w:val="00E24917"/>
    <w:rsid w:val="00E92E23"/>
    <w:rsid w:val="00FF2868"/>
    <w:rsid w:val="3A941228"/>
    <w:rsid w:val="5C2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8C12CC"/>
  <w15:docId w15:val="{3AC95E7A-C651-4170-8D48-7B5070F8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5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ίμενο πλαισίου Char"/>
    <w:basedOn w:val="a0"/>
    <w:link w:val="a3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275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cp:lastPrinted>2022-09-13T07:52:00Z</cp:lastPrinted>
  <dcterms:created xsi:type="dcterms:W3CDTF">2024-12-20T12:02:00Z</dcterms:created>
  <dcterms:modified xsi:type="dcterms:W3CDTF">2024-12-20T12:02:00Z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0BF32880249F43BF8094F112109EFB86_13</vt:lpwstr>
  </property>
</Properties>
</file>